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859" w:rsidRPr="00724859" w:rsidRDefault="00724859" w:rsidP="00724859"/>
    <w:p w:rsidR="00724859" w:rsidRPr="00724859" w:rsidRDefault="00724859" w:rsidP="00724859">
      <w:r w:rsidRPr="00724859">
        <w:t>=</w:t>
      </w:r>
      <w:r w:rsidRPr="00724859">
        <w:t>Inherency</w:t>
      </w:r>
      <w:r w:rsidRPr="00724859">
        <w:t>=</w:t>
      </w:r>
    </w:p>
    <w:p w:rsidR="00724859" w:rsidRPr="00724859" w:rsidRDefault="00724859" w:rsidP="00724859"/>
    <w:p w:rsidR="00724859" w:rsidRPr="00724859" w:rsidRDefault="00724859" w:rsidP="00724859"/>
    <w:p w:rsidR="00724859" w:rsidRPr="00724859" w:rsidRDefault="00724859" w:rsidP="00724859">
      <w:r w:rsidRPr="00724859">
        <w:t>====</w:t>
      </w:r>
      <w:r w:rsidRPr="00724859">
        <w:t xml:space="preserve">Last week, The United States Upheld a Tariff </w:t>
      </w:r>
      <w:proofErr w:type="gramStart"/>
      <w:r w:rsidRPr="00724859">
        <w:t>Against</w:t>
      </w:r>
      <w:proofErr w:type="gramEnd"/>
      <w:r w:rsidRPr="00724859">
        <w:t xml:space="preserve"> Chinese Solar Energy Technology. Paradoxically, This Policy Is Detrimental to the Solar Industry in the United States </w:t>
      </w:r>
      <w:r w:rsidRPr="00724859">
        <w:t>====</w:t>
      </w:r>
    </w:p>
    <w:p w:rsidR="00724859" w:rsidRPr="00724859" w:rsidRDefault="00724859" w:rsidP="00724859">
      <w:r w:rsidRPr="00724859">
        <w:t xml:space="preserve">**McDonald 10/11 is an energy industry analyst for Irrawaddy: Covering </w:t>
      </w:r>
      <w:proofErr w:type="spellStart"/>
      <w:proofErr w:type="gramStart"/>
      <w:r w:rsidRPr="00724859">
        <w:t>Bermudaand</w:t>
      </w:r>
      <w:proofErr w:type="spellEnd"/>
      <w:r w:rsidRPr="00724859">
        <w:t xml:space="preserve">  Southeast</w:t>
      </w:r>
      <w:proofErr w:type="gramEnd"/>
      <w:r w:rsidRPr="00724859">
        <w:t xml:space="preserve"> Asia "China Hits Out at US Solar Panel Tariffs." **</w:t>
      </w:r>
    </w:p>
    <w:p w:rsidR="00724859" w:rsidRPr="00724859" w:rsidRDefault="00724859" w:rsidP="00724859"/>
    <w:p w:rsidR="00724859" w:rsidRPr="00724859" w:rsidRDefault="00724859" w:rsidP="00724859">
      <w:r w:rsidRPr="00724859">
        <w:t xml:space="preserve">¶ BEIJING—China demanded Thursday that Washington repeal steep tariffs on solar panels that </w:t>
      </w:r>
    </w:p>
    <w:p w:rsidR="00724859" w:rsidRPr="00724859" w:rsidRDefault="00724859" w:rsidP="00724859">
      <w:r w:rsidRPr="00724859">
        <w:t>AND</w:t>
      </w:r>
    </w:p>
    <w:p w:rsidR="00724859" w:rsidRPr="00724859" w:rsidRDefault="00724859" w:rsidP="00724859">
      <w:proofErr w:type="gramStart"/>
      <w:r w:rsidRPr="00724859">
        <w:t>spokesman</w:t>
      </w:r>
      <w:proofErr w:type="gramEnd"/>
      <w:r w:rsidRPr="00724859">
        <w:t xml:space="preserve">, Wang </w:t>
      </w:r>
      <w:proofErr w:type="spellStart"/>
      <w:r w:rsidRPr="00724859">
        <w:t>Shuai</w:t>
      </w:r>
      <w:proofErr w:type="spellEnd"/>
      <w:r w:rsidRPr="00724859">
        <w:t>. "No one does business to lose money."</w:t>
      </w:r>
    </w:p>
    <w:p w:rsidR="00724859" w:rsidRPr="00724859" w:rsidRDefault="00724859" w:rsidP="00724859"/>
    <w:p w:rsidR="00724859" w:rsidRPr="00724859" w:rsidRDefault="00724859" w:rsidP="00724859">
      <w:r w:rsidRPr="00724859">
        <w:t>=</w:t>
      </w:r>
      <w:r w:rsidRPr="00724859">
        <w:t>Plan</w:t>
      </w:r>
      <w:r w:rsidRPr="00724859">
        <w:t>=</w:t>
      </w:r>
    </w:p>
    <w:p w:rsidR="00724859" w:rsidRPr="00724859" w:rsidRDefault="00724859" w:rsidP="00724859"/>
    <w:p w:rsidR="00724859" w:rsidRPr="00724859" w:rsidRDefault="00724859" w:rsidP="00724859">
      <w:r w:rsidRPr="00724859">
        <w:t>In order to increase solar energy production in the United States, we argue the plan:</w:t>
      </w:r>
    </w:p>
    <w:p w:rsidR="00724859" w:rsidRPr="00724859" w:rsidRDefault="00724859" w:rsidP="00724859"/>
    <w:p w:rsidR="00724859" w:rsidRPr="00724859" w:rsidRDefault="00724859" w:rsidP="00724859">
      <w:r w:rsidRPr="00724859">
        <w:t xml:space="preserve">Plan: The United States Federal Government should remove the antidumping tariffs that are placed on solar panels manufactured in the </w:t>
      </w:r>
      <w:proofErr w:type="spellStart"/>
      <w:r w:rsidRPr="00724859">
        <w:t>People~’s</w:t>
      </w:r>
      <w:proofErr w:type="spellEnd"/>
      <w:r w:rsidRPr="00724859">
        <w:t xml:space="preserve"> Republic of China.  </w:t>
      </w:r>
    </w:p>
    <w:p w:rsidR="00724859" w:rsidRPr="00724859" w:rsidRDefault="00724859" w:rsidP="00724859"/>
    <w:p w:rsidR="00724859" w:rsidRPr="00724859" w:rsidRDefault="00724859" w:rsidP="00724859"/>
    <w:p w:rsidR="00724859" w:rsidRPr="00724859" w:rsidRDefault="00724859" w:rsidP="00724859"/>
    <w:p w:rsidR="00724859" w:rsidRPr="00724859" w:rsidRDefault="00724859" w:rsidP="00724859">
      <w:r w:rsidRPr="00724859">
        <w:t>=</w:t>
      </w:r>
      <w:r w:rsidRPr="00724859">
        <w:t>Advantage 1: Environment</w:t>
      </w:r>
      <w:r w:rsidRPr="00724859">
        <w:t>=</w:t>
      </w:r>
    </w:p>
    <w:p w:rsidR="00724859" w:rsidRPr="00724859" w:rsidRDefault="00724859" w:rsidP="00724859"/>
    <w:p w:rsidR="00724859" w:rsidRPr="00724859" w:rsidRDefault="00724859" w:rsidP="00724859"/>
    <w:p w:rsidR="00724859" w:rsidRPr="00724859" w:rsidRDefault="00724859" w:rsidP="00724859">
      <w:r w:rsidRPr="00724859">
        <w:t>====</w:t>
      </w:r>
      <w:r w:rsidRPr="00724859">
        <w:t xml:space="preserve">Current U.S Policy Reverses Solar Energy Sector Growth and Increases Production Costs </w:t>
      </w:r>
      <w:r w:rsidRPr="00724859">
        <w:t>**CASE 5/17/12 Coalition for Affordable Solar Energy, "CASE Responds to Damaging Solar Tariff Decision," [[**http://www.reuters.com/article/2012/05/17/idUS201557+17-May-2012+BW20120517-http://www.reuters.com/article/2012/05/17/idUS201557+17-May-2012+BW20120517]</w:t>
      </w:r>
      <w:proofErr w:type="gramStart"/>
      <w:r w:rsidRPr="00724859">
        <w:t>]=</w:t>
      </w:r>
      <w:proofErr w:type="gramEnd"/>
      <w:r w:rsidRPr="00724859">
        <w:t>===</w:t>
      </w:r>
    </w:p>
    <w:p w:rsidR="00724859" w:rsidRPr="00724859" w:rsidRDefault="00724859" w:rsidP="00724859"/>
    <w:p w:rsidR="00724859" w:rsidRPr="00724859" w:rsidRDefault="00724859" w:rsidP="00724859">
      <w:r w:rsidRPr="00724859">
        <w:t xml:space="preserve">According to Kevin </w:t>
      </w:r>
      <w:proofErr w:type="spellStart"/>
      <w:r w:rsidRPr="00724859">
        <w:t>Lapidus</w:t>
      </w:r>
      <w:proofErr w:type="spellEnd"/>
      <w:r w:rsidRPr="00724859">
        <w:t xml:space="preserve">, Senior Vice President Legal and Government Affairs for </w:t>
      </w:r>
      <w:proofErr w:type="spellStart"/>
      <w:r w:rsidRPr="00724859">
        <w:t>SunEdison</w:t>
      </w:r>
      <w:proofErr w:type="spellEnd"/>
      <w:r w:rsidRPr="00724859">
        <w:t xml:space="preserve">, </w:t>
      </w:r>
    </w:p>
    <w:p w:rsidR="00724859" w:rsidRPr="00724859" w:rsidRDefault="00724859" w:rsidP="00724859">
      <w:r w:rsidRPr="00724859">
        <w:t>AND</w:t>
      </w:r>
    </w:p>
    <w:p w:rsidR="00724859" w:rsidRPr="00724859" w:rsidRDefault="00724859" w:rsidP="00724859">
      <w:proofErr w:type="gramStart"/>
      <w:r w:rsidRPr="00724859">
        <w:t>the</w:t>
      </w:r>
      <w:proofErr w:type="gramEnd"/>
      <w:r w:rsidRPr="00724859">
        <w:t xml:space="preserve"> ability of solar energy to compete with electricity generated from fossil fuel."</w:t>
      </w:r>
    </w:p>
    <w:p w:rsidR="00724859" w:rsidRPr="00724859" w:rsidRDefault="00724859" w:rsidP="00724859">
      <w:r w:rsidRPr="00724859">
        <w:br w:type="page"/>
      </w:r>
    </w:p>
    <w:p w:rsidR="00724859" w:rsidRPr="00724859" w:rsidRDefault="00724859" w:rsidP="00724859"/>
    <w:p w:rsidR="00724859" w:rsidRPr="00724859" w:rsidRDefault="00724859" w:rsidP="00724859"/>
    <w:p w:rsidR="00724859" w:rsidRPr="00724859" w:rsidRDefault="00724859" w:rsidP="00724859">
      <w:r w:rsidRPr="00724859">
        <w:t>====</w:t>
      </w:r>
      <w:r w:rsidRPr="00724859">
        <w:t xml:space="preserve">Increased Solar Production Cost Ensures Fossil Fuel Use </w:t>
      </w:r>
      <w:r w:rsidRPr="00724859">
        <w:t>====</w:t>
      </w:r>
    </w:p>
    <w:p w:rsidR="00724859" w:rsidRPr="00724859" w:rsidRDefault="00724859" w:rsidP="00724859">
      <w:pPr>
        <w:ind w:left="360"/>
      </w:pPr>
      <w:r w:rsidRPr="00724859">
        <w:t>**</w:t>
      </w:r>
      <w:proofErr w:type="spellStart"/>
      <w:r w:rsidRPr="00724859">
        <w:t>Jabusch</w:t>
      </w:r>
      <w:proofErr w:type="spellEnd"/>
      <w:r w:rsidRPr="00724859">
        <w:t xml:space="preserve"> 5/23/12 Garvin </w:t>
      </w:r>
      <w:proofErr w:type="spellStart"/>
      <w:r w:rsidRPr="00724859">
        <w:t>Jabusch</w:t>
      </w:r>
      <w:proofErr w:type="spellEnd"/>
      <w:r w:rsidRPr="00724859">
        <w:t xml:space="preserve"> is cofounder and chief investment officer of Green Alpha ® Advisors, and is co-manager of the Green Alpha ® Next Economy Index, or GANEX and the Sierra Club Green Alpha Portfolio. "Tariffs on Chinese Solar Are Bad for Us All," http://www.altenergystocks.com/archives/2012/05/tariffs_on_chinese_solar_are_bad_for_us_all.html**</w:t>
      </w:r>
    </w:p>
    <w:p w:rsidR="00724859" w:rsidRPr="00724859" w:rsidRDefault="00724859" w:rsidP="00724859"/>
    <w:p w:rsidR="00724859" w:rsidRPr="00724859" w:rsidRDefault="00724859" w:rsidP="00724859">
      <w:r w:rsidRPr="00724859">
        <w:t xml:space="preserve">The United States Department of Commerce Thursday, and of all things at the behest </w:t>
      </w:r>
    </w:p>
    <w:p w:rsidR="00724859" w:rsidRPr="00724859" w:rsidRDefault="00724859" w:rsidP="00724859">
      <w:r w:rsidRPr="00724859">
        <w:t>AND</w:t>
      </w:r>
    </w:p>
    <w:p w:rsidR="00724859" w:rsidRPr="00724859" w:rsidRDefault="00724859" w:rsidP="00724859">
      <w:proofErr w:type="gramStart"/>
      <w:r w:rsidRPr="00724859">
        <w:t>from</w:t>
      </w:r>
      <w:proofErr w:type="gramEnd"/>
      <w:r w:rsidRPr="00724859">
        <w:t xml:space="preserve"> the growth of U.S. jobs and affordable solar energy.</w:t>
      </w:r>
    </w:p>
    <w:p w:rsidR="00724859" w:rsidRPr="00724859" w:rsidRDefault="00724859" w:rsidP="00724859">
      <w:r w:rsidRPr="00724859">
        <w:br w:type="page"/>
      </w:r>
    </w:p>
    <w:p w:rsidR="00724859" w:rsidRPr="00724859" w:rsidRDefault="00724859" w:rsidP="00724859"/>
    <w:p w:rsidR="00724859" w:rsidRPr="00724859" w:rsidRDefault="00724859" w:rsidP="00724859">
      <w:r w:rsidRPr="00724859">
        <w:t>====</w:t>
      </w:r>
      <w:r w:rsidRPr="00724859">
        <w:t>Fossil Fuels are the biggest emitters of CO2</w:t>
      </w:r>
      <w:r w:rsidRPr="00724859">
        <w:t>====</w:t>
      </w:r>
    </w:p>
    <w:p w:rsidR="00724859" w:rsidRPr="00724859" w:rsidRDefault="00724859" w:rsidP="00724859">
      <w:r w:rsidRPr="00724859">
        <w:t>**EPA 2012 *</w:t>
      </w:r>
      <w:proofErr w:type="gramStart"/>
      <w:r w:rsidRPr="00724859">
        <w:t>*</w:t>
      </w:r>
      <w:r w:rsidRPr="00724859">
        <w:t>(</w:t>
      </w:r>
      <w:proofErr w:type="gramEnd"/>
      <w:r w:rsidRPr="00724859">
        <w:t>EPA energy gas emissions page, 9/26, http://www.epa.gov/climatechange/ghgemissions/gases/co2.html)</w:t>
      </w:r>
    </w:p>
    <w:p w:rsidR="00724859" w:rsidRPr="00724859" w:rsidRDefault="00724859" w:rsidP="00724859"/>
    <w:p w:rsidR="00724859" w:rsidRPr="00724859" w:rsidRDefault="00724859" w:rsidP="00724859">
      <w:r w:rsidRPr="00724859">
        <w:t xml:space="preserve">Carbon dioxide (CO2) is the primary greenhouse gas emitted through human activities. </w:t>
      </w:r>
    </w:p>
    <w:p w:rsidR="00724859" w:rsidRPr="00724859" w:rsidRDefault="00724859" w:rsidP="00724859">
      <w:r w:rsidRPr="00724859">
        <w:t>AND</w:t>
      </w:r>
    </w:p>
    <w:p w:rsidR="00724859" w:rsidRPr="00724859" w:rsidRDefault="00724859" w:rsidP="00724859">
      <w:r w:rsidRPr="00724859">
        <w:t>The main sources of CO2 emissions in the United States are described below.</w:t>
      </w:r>
    </w:p>
    <w:p w:rsidR="00724859" w:rsidRPr="00724859" w:rsidRDefault="00724859" w:rsidP="00724859"/>
    <w:p w:rsidR="00724859" w:rsidRPr="00724859" w:rsidRDefault="00724859" w:rsidP="00724859"/>
    <w:p w:rsidR="00724859" w:rsidRPr="00724859" w:rsidRDefault="00724859" w:rsidP="00724859">
      <w:r w:rsidRPr="00724859">
        <w:t>====</w:t>
      </w:r>
      <w:r w:rsidRPr="00724859">
        <w:t xml:space="preserve">Climate change is anthropogenic </w:t>
      </w:r>
      <w:r w:rsidRPr="00724859">
        <w:t>====</w:t>
      </w:r>
    </w:p>
    <w:p w:rsidR="00724859" w:rsidRPr="00724859" w:rsidRDefault="00724859" w:rsidP="00724859">
      <w:r w:rsidRPr="00724859">
        <w:t>**</w:t>
      </w:r>
      <w:proofErr w:type="spellStart"/>
      <w:r w:rsidRPr="00724859">
        <w:t>Lewandowsky</w:t>
      </w:r>
      <w:proofErr w:type="spellEnd"/>
      <w:r w:rsidRPr="00724859">
        <w:t xml:space="preserve"> and Ashley ~’11 **</w:t>
      </w:r>
      <w:r w:rsidRPr="00724859">
        <w:t xml:space="preserve">(Stephan </w:t>
      </w:r>
      <w:proofErr w:type="spellStart"/>
      <w:r w:rsidRPr="00724859">
        <w:t>Lewandowsky</w:t>
      </w:r>
      <w:proofErr w:type="spellEnd"/>
      <w:r w:rsidRPr="00724859">
        <w:t xml:space="preserve">, Professor of Cognitive Studies at the University of Western Australia, and Michael Ashley, Professor of Astrophysics at the University of New South Wales, June 24, 2011, </w:t>
      </w:r>
      <w:r w:rsidRPr="00724859">
        <w:t>"</w:t>
      </w:r>
      <w:r w:rsidRPr="00724859">
        <w:t>The false, the confused and the mendacious: how the media gets it wrong on climate change,</w:t>
      </w:r>
      <w:r w:rsidRPr="00724859">
        <w:t>"</w:t>
      </w:r>
      <w:r w:rsidRPr="00724859">
        <w:t xml:space="preserve"> http://goo.gl/u3nOC)</w:t>
      </w:r>
    </w:p>
    <w:p w:rsidR="00724859" w:rsidRPr="00724859" w:rsidRDefault="00724859" w:rsidP="00724859">
      <w:pPr>
        <w:rPr>
          <w:sz w:val="16"/>
          <w:szCs w:val="16"/>
        </w:rPr>
      </w:pPr>
    </w:p>
    <w:p w:rsidR="00724859" w:rsidRPr="00724859" w:rsidRDefault="00724859" w:rsidP="00724859">
      <w:r w:rsidRPr="00724859">
        <w:t xml:space="preserve">But despite these complexities, some aspects of climate science are thoroughly settled. We </w:t>
      </w:r>
    </w:p>
    <w:p w:rsidR="00724859" w:rsidRPr="00724859" w:rsidRDefault="00724859" w:rsidP="00724859">
      <w:r w:rsidRPr="00724859">
        <w:t>AND</w:t>
      </w:r>
    </w:p>
    <w:p w:rsidR="00724859" w:rsidRPr="00724859" w:rsidRDefault="00724859" w:rsidP="00724859">
      <w:proofErr w:type="gramStart"/>
      <w:r w:rsidRPr="00724859">
        <w:t>the</w:t>
      </w:r>
      <w:proofErr w:type="gramEnd"/>
      <w:r w:rsidRPr="00724859">
        <w:t xml:space="preserve"> 19th century, pre-dating even Sherlock Holmes and Queen Victoria.</w:t>
      </w:r>
    </w:p>
    <w:p w:rsidR="00724859" w:rsidRPr="00724859" w:rsidRDefault="00724859" w:rsidP="00724859"/>
    <w:p w:rsidR="00724859" w:rsidRPr="00724859" w:rsidRDefault="00724859" w:rsidP="00724859"/>
    <w:p w:rsidR="00724859" w:rsidRPr="00724859" w:rsidRDefault="00724859" w:rsidP="00724859">
      <w:r w:rsidRPr="00724859">
        <w:br w:type="page"/>
      </w:r>
    </w:p>
    <w:p w:rsidR="00724859" w:rsidRPr="00724859" w:rsidRDefault="00724859" w:rsidP="00724859"/>
    <w:p w:rsidR="00724859" w:rsidRPr="00724859" w:rsidRDefault="00724859" w:rsidP="00724859">
      <w:r w:rsidRPr="00724859">
        <w:t>====</w:t>
      </w:r>
      <w:r w:rsidRPr="00724859">
        <w:t>Technology is needed to prevent extinction of species</w:t>
      </w:r>
      <w:r w:rsidRPr="00724859">
        <w:t>====</w:t>
      </w:r>
    </w:p>
    <w:p w:rsidR="00724859" w:rsidRPr="00724859" w:rsidRDefault="00724859" w:rsidP="00724859">
      <w:proofErr w:type="gramStart"/>
      <w:r w:rsidRPr="00724859">
        <w:rPr>
          <w:bCs/>
        </w:rPr>
        <w:t xml:space="preserve">Chris </w:t>
      </w:r>
      <w:r w:rsidRPr="00724859">
        <w:t xml:space="preserve">**Thomas ~’04** </w:t>
      </w:r>
      <w:r w:rsidRPr="00724859">
        <w:rPr>
          <w:bCs/>
        </w:rPr>
        <w:t>Center for Biodiversity and Conservation.</w:t>
      </w:r>
      <w:proofErr w:type="gramEnd"/>
      <w:r w:rsidRPr="00724859">
        <w:rPr>
          <w:bCs/>
        </w:rPr>
        <w:t xml:space="preserve"> </w:t>
      </w:r>
      <w:proofErr w:type="gramStart"/>
      <w:r w:rsidRPr="00724859">
        <w:rPr>
          <w:bCs/>
        </w:rPr>
        <w:t>"</w:t>
      </w:r>
      <w:r w:rsidRPr="00724859">
        <w:rPr>
          <w:bCs/>
        </w:rPr>
        <w:t>Extinction Risk from Climate Change.</w:t>
      </w:r>
      <w:r w:rsidRPr="00724859">
        <w:rPr>
          <w:bCs/>
        </w:rPr>
        <w:t>"</w:t>
      </w:r>
      <w:proofErr w:type="gramEnd"/>
      <w:r w:rsidRPr="00724859">
        <w:rPr>
          <w:bCs/>
        </w:rPr>
        <w:t xml:space="preserve">  </w:t>
      </w:r>
      <w:r w:rsidRPr="00724859">
        <w:rPr>
          <w:bCs/>
        </w:rPr>
        <w:t>[[</w:t>
      </w:r>
      <w:r w:rsidRPr="00724859">
        <w:t>http://www.nature.com/nature/journal/v427/n6970/full/nature02121.html-http://www.nature.com/nature/journal/v427/n6970/full/nature02121.html]]</w:t>
      </w:r>
    </w:p>
    <w:p w:rsidR="00724859" w:rsidRPr="00724859" w:rsidRDefault="00724859" w:rsidP="00724859"/>
    <w:p w:rsidR="00724859" w:rsidRPr="00724859" w:rsidRDefault="00724859" w:rsidP="00724859">
      <w:r w:rsidRPr="00724859">
        <w:t xml:space="preserve">Climate change over the past 30 years has produced numerous shifts in the distributions and </w:t>
      </w:r>
    </w:p>
    <w:p w:rsidR="00724859" w:rsidRPr="00724859" w:rsidRDefault="00724859" w:rsidP="00724859">
      <w:r w:rsidRPr="00724859">
        <w:t>AND</w:t>
      </w:r>
    </w:p>
    <w:p w:rsidR="00724859" w:rsidRPr="00724859" w:rsidRDefault="00724859" w:rsidP="00724859">
      <w:proofErr w:type="gramStart"/>
      <w:r w:rsidRPr="00724859">
        <w:t>implementation</w:t>
      </w:r>
      <w:proofErr w:type="gramEnd"/>
      <w:r w:rsidRPr="00724859">
        <w:t xml:space="preserve"> of technologies to decrease greenhouse gas emissions and strategies for carbon sequestration.</w:t>
      </w:r>
    </w:p>
    <w:p w:rsidR="00724859" w:rsidRPr="00724859" w:rsidRDefault="00724859" w:rsidP="00724859"/>
    <w:p w:rsidR="00724859" w:rsidRPr="00724859" w:rsidRDefault="00724859" w:rsidP="00724859">
      <w:r w:rsidRPr="00724859">
        <w:t>====</w:t>
      </w:r>
      <w:r w:rsidRPr="00724859">
        <w:t>Unchecked emissions cause extinction</w:t>
      </w:r>
      <w:r w:rsidRPr="00724859">
        <w:t>====</w:t>
      </w:r>
    </w:p>
    <w:p w:rsidR="00724859" w:rsidRPr="00724859" w:rsidRDefault="00724859" w:rsidP="00724859"/>
    <w:p w:rsidR="00724859" w:rsidRPr="00724859" w:rsidRDefault="00724859" w:rsidP="00724859">
      <w:r w:rsidRPr="00724859">
        <w:t>**</w:t>
      </w:r>
      <w:proofErr w:type="spellStart"/>
      <w:r w:rsidRPr="00724859">
        <w:t>Sify</w:t>
      </w:r>
      <w:proofErr w:type="spellEnd"/>
      <w:r w:rsidRPr="00724859">
        <w:t xml:space="preserve"> ~’10**</w:t>
      </w:r>
      <w:r w:rsidRPr="00724859">
        <w:t xml:space="preserve"> (Sydney newspaper citing </w:t>
      </w:r>
      <w:proofErr w:type="spellStart"/>
      <w:r w:rsidRPr="00724859">
        <w:t>Ove</w:t>
      </w:r>
      <w:proofErr w:type="spellEnd"/>
      <w:r w:rsidRPr="00724859">
        <w:t xml:space="preserve"> </w:t>
      </w:r>
      <w:proofErr w:type="spellStart"/>
      <w:r w:rsidRPr="00724859">
        <w:t>Hoegh-Guldberg</w:t>
      </w:r>
      <w:proofErr w:type="spellEnd"/>
      <w:r w:rsidRPr="00724859">
        <w:t>, professor at University of Queensland and Director of the Global Change Institute, and John Bruno, associate professor of Marine Science at UNC (</w:t>
      </w:r>
      <w:proofErr w:type="spellStart"/>
      <w:r w:rsidRPr="00724859">
        <w:t>Sify</w:t>
      </w:r>
      <w:proofErr w:type="spellEnd"/>
      <w:r w:rsidRPr="00724859">
        <w:t xml:space="preserve"> News, </w:t>
      </w:r>
      <w:r w:rsidRPr="00724859">
        <w:t>"</w:t>
      </w:r>
      <w:r w:rsidRPr="00724859">
        <w:t>Could unbridled climate changes lead to human extinction?</w:t>
      </w:r>
      <w:r w:rsidRPr="00724859">
        <w:t>"</w:t>
      </w:r>
      <w:r w:rsidRPr="00724859">
        <w:t>, http://www.sify.com/news/could-unbridled-climate-changes-lead-to-human-extinction-news-international-kgtrOhdaahc.html, TGA)</w:t>
      </w:r>
    </w:p>
    <w:p w:rsidR="00724859" w:rsidRPr="00724859" w:rsidRDefault="00724859" w:rsidP="00724859"/>
    <w:p w:rsidR="00724859" w:rsidRPr="00724859" w:rsidRDefault="00724859" w:rsidP="00724859">
      <w:r w:rsidRPr="00724859">
        <w:t>The findings of the comprehensive report: ~</w:t>
      </w:r>
      <w:proofErr w:type="gramStart"/>
      <w:r w:rsidRPr="00724859">
        <w:t>’The</w:t>
      </w:r>
      <w:proofErr w:type="gramEnd"/>
      <w:r w:rsidRPr="00724859">
        <w:t xml:space="preserve"> impact of climate change on the </w:t>
      </w:r>
      <w:proofErr w:type="spellStart"/>
      <w:r w:rsidRPr="00724859">
        <w:t>world~’s</w:t>
      </w:r>
      <w:proofErr w:type="spellEnd"/>
      <w:r w:rsidRPr="00724859">
        <w:t xml:space="preserve"> </w:t>
      </w:r>
    </w:p>
    <w:p w:rsidR="00724859" w:rsidRPr="00724859" w:rsidRDefault="00724859" w:rsidP="00724859">
      <w:r w:rsidRPr="00724859">
        <w:t>AND</w:t>
      </w:r>
    </w:p>
    <w:p w:rsidR="00724859" w:rsidRPr="00724859" w:rsidRDefault="00724859" w:rsidP="00724859">
      <w:proofErr w:type="gramStart"/>
      <w:r w:rsidRPr="00724859">
        <w:t>, according to a GCI release.</w:t>
      </w:r>
      <w:proofErr w:type="gramEnd"/>
      <w:r w:rsidRPr="00724859">
        <w:t xml:space="preserve"> These findings were published in Science. </w:t>
      </w:r>
    </w:p>
    <w:p w:rsidR="00724859" w:rsidRPr="00724859" w:rsidRDefault="00724859" w:rsidP="00724859">
      <w:pPr>
        <w:rPr>
          <w:sz w:val="16"/>
        </w:rPr>
      </w:pPr>
    </w:p>
    <w:p w:rsidR="00724859" w:rsidRPr="00724859" w:rsidRDefault="00724859" w:rsidP="00724859">
      <w:pPr>
        <w:rPr>
          <w:rStyle w:val="TitleChar"/>
          <w:b w:val="0"/>
          <w:szCs w:val="26"/>
          <w:u w:val="none"/>
        </w:rPr>
      </w:pPr>
    </w:p>
    <w:p w:rsidR="00724859" w:rsidRPr="00724859" w:rsidRDefault="00724859" w:rsidP="00724859">
      <w:pPr>
        <w:rPr>
          <w:rStyle w:val="TitleChar"/>
          <w:b w:val="0"/>
          <w:sz w:val="26"/>
          <w:szCs w:val="26"/>
          <w:u w:val="none"/>
        </w:rPr>
      </w:pPr>
      <w:r w:rsidRPr="00724859">
        <w:rPr>
          <w:rStyle w:val="TitleChar"/>
          <w:b w:val="0"/>
          <w:szCs w:val="26"/>
          <w:u w:val="none"/>
        </w:rPr>
        <w:t>====</w:t>
      </w:r>
      <w:r w:rsidRPr="00724859">
        <w:t xml:space="preserve">Climate change destroys biodiversity. </w:t>
      </w:r>
      <w:r w:rsidRPr="00724859">
        <w:rPr>
          <w:rStyle w:val="TitleChar"/>
          <w:b w:val="0"/>
          <w:szCs w:val="26"/>
          <w:u w:val="none"/>
        </w:rPr>
        <w:t>====</w:t>
      </w:r>
    </w:p>
    <w:p w:rsidR="00724859" w:rsidRPr="00724859" w:rsidRDefault="00724859" w:rsidP="00724859"/>
    <w:p w:rsidR="00724859" w:rsidRPr="00724859" w:rsidRDefault="00724859" w:rsidP="00724859">
      <w:r w:rsidRPr="00724859">
        <w:t>**Cochrane 5/26/11 (</w:t>
      </w:r>
      <w:proofErr w:type="spellStart"/>
      <w:r w:rsidRPr="00724859">
        <w:t>Madaline</w:t>
      </w:r>
      <w:proofErr w:type="spellEnd"/>
      <w:r w:rsidRPr="00724859">
        <w:t xml:space="preserve"> Cochrane, "The Fate of Alpine Species in the Face of Climate Change: A Biogeographic Perspective," Macalester Reviews in Biogeography: Vol. 2, Article 1</w:t>
      </w:r>
      <w:proofErr w:type="gramStart"/>
      <w:r w:rsidRPr="00724859">
        <w:t>)*</w:t>
      </w:r>
      <w:proofErr w:type="gramEnd"/>
      <w:r w:rsidRPr="00724859">
        <w:t>*</w:t>
      </w:r>
    </w:p>
    <w:p w:rsidR="00724859" w:rsidRPr="00724859" w:rsidRDefault="00724859" w:rsidP="00724859">
      <w:r w:rsidRPr="00724859">
        <w:t xml:space="preserve">Understanding the way species are able to move across space as our climate warms can </w:t>
      </w:r>
    </w:p>
    <w:p w:rsidR="00724859" w:rsidRPr="00724859" w:rsidRDefault="00724859" w:rsidP="00724859">
      <w:r w:rsidRPr="00724859">
        <w:t>AND</w:t>
      </w:r>
    </w:p>
    <w:p w:rsidR="00724859" w:rsidRPr="00724859" w:rsidRDefault="00724859" w:rsidP="00724859">
      <w:bookmarkStart w:id="0" w:name="_GoBack"/>
      <w:bookmarkEnd w:id="0"/>
      <w:r w:rsidRPr="00724859">
        <w:t>of the world today.**</w:t>
      </w:r>
    </w:p>
    <w:p w:rsidR="00724859" w:rsidRPr="00724859" w:rsidRDefault="00724859" w:rsidP="00724859"/>
    <w:p w:rsidR="00724859" w:rsidRPr="00724859" w:rsidRDefault="00724859" w:rsidP="00724859"/>
    <w:p w:rsidR="00724859" w:rsidRPr="00724859" w:rsidRDefault="00724859" w:rsidP="00724859">
      <w:r w:rsidRPr="00724859">
        <w:t>=</w:t>
      </w:r>
      <w:r w:rsidRPr="00724859">
        <w:t>Advantage 2: China</w:t>
      </w:r>
      <w:r w:rsidRPr="00724859">
        <w:t>=</w:t>
      </w:r>
    </w:p>
    <w:p w:rsidR="00724859" w:rsidRPr="00724859" w:rsidRDefault="00724859" w:rsidP="00724859"/>
    <w:p w:rsidR="00724859" w:rsidRPr="00724859" w:rsidRDefault="00724859" w:rsidP="00724859"/>
    <w:p w:rsidR="00724859" w:rsidRPr="00724859" w:rsidRDefault="00724859" w:rsidP="00724859">
      <w:r w:rsidRPr="00724859">
        <w:t>====</w:t>
      </w:r>
      <w:r w:rsidRPr="00724859">
        <w:t>Our Current Antidumping Policy Harms US-China Relations</w:t>
      </w:r>
      <w:r w:rsidRPr="00724859">
        <w:t>====</w:t>
      </w:r>
    </w:p>
    <w:p w:rsidR="00724859" w:rsidRPr="00724859" w:rsidRDefault="00724859" w:rsidP="00724859"/>
    <w:p w:rsidR="00724859" w:rsidRPr="00724859" w:rsidRDefault="00724859" w:rsidP="00724859">
      <w:r w:rsidRPr="00724859">
        <w:t xml:space="preserve">**Vicki Needham 5/18 "China Rejects US Antidumping Ruling on Solar Panels." </w:t>
      </w:r>
      <w:proofErr w:type="gramStart"/>
      <w:r w:rsidRPr="00724859">
        <w:t>The Hill.</w:t>
      </w:r>
      <w:proofErr w:type="gramEnd"/>
      <w:r w:rsidRPr="00724859">
        <w:t xml:space="preserve"> **</w:t>
      </w:r>
    </w:p>
    <w:p w:rsidR="00724859" w:rsidRPr="00724859" w:rsidRDefault="00724859" w:rsidP="00724859"/>
    <w:p w:rsidR="00724859" w:rsidRPr="00724859" w:rsidRDefault="00724859" w:rsidP="00724859">
      <w:r w:rsidRPr="00724859">
        <w:t xml:space="preserve">The Chinese government on Friday called a U.S. antidumping ruling on makers </w:t>
      </w:r>
    </w:p>
    <w:p w:rsidR="00724859" w:rsidRPr="00724859" w:rsidRDefault="00724859" w:rsidP="00724859">
      <w:r w:rsidRPr="00724859">
        <w:t>AND</w:t>
      </w:r>
    </w:p>
    <w:p w:rsidR="00724859" w:rsidRPr="00724859" w:rsidRDefault="00724859" w:rsidP="00724859">
      <w:proofErr w:type="gramStart"/>
      <w:r w:rsidRPr="00724859">
        <w:t>to</w:t>
      </w:r>
      <w:proofErr w:type="gramEnd"/>
      <w:r w:rsidRPr="00724859">
        <w:t xml:space="preserve"> produce solar panels and exports such goods to the U.S."¶ </w:t>
      </w:r>
    </w:p>
    <w:p w:rsidR="00724859" w:rsidRPr="00724859" w:rsidRDefault="00724859" w:rsidP="00724859">
      <w:pPr>
        <w:rPr>
          <w:sz w:val="12"/>
        </w:rPr>
      </w:pPr>
      <w:r w:rsidRPr="00724859">
        <w:rPr>
          <w:sz w:val="12"/>
        </w:rPr>
        <w:br/>
      </w:r>
    </w:p>
    <w:p w:rsidR="00724859" w:rsidRPr="00724859" w:rsidRDefault="00724859" w:rsidP="00724859"/>
    <w:p w:rsidR="00724859" w:rsidRPr="00724859" w:rsidRDefault="00724859" w:rsidP="00724859">
      <w:r w:rsidRPr="00724859">
        <w:t xml:space="preserve">**====2. Solar industry is seen as vital cornerstone of Chinese economy by government officials </w:t>
      </w:r>
      <w:proofErr w:type="spellStart"/>
      <w:r w:rsidRPr="00724859">
        <w:t>Kaften</w:t>
      </w:r>
      <w:proofErr w:type="spellEnd"/>
      <w:r w:rsidRPr="00724859">
        <w:t xml:space="preserve"> 5/7 2012, North America Correspondent at PV Magazine, Green IT/Smart Energy Writer at Green </w:t>
      </w:r>
      <w:r w:rsidRPr="00724859">
        <w:lastRenderedPageBreak/>
        <w:t xml:space="preserve">Technology World, a </w:t>
      </w:r>
      <w:proofErr w:type="spellStart"/>
      <w:r w:rsidRPr="00724859">
        <w:t>TMCnet</w:t>
      </w:r>
      <w:proofErr w:type="spellEnd"/>
      <w:r w:rsidRPr="00724859">
        <w:t xml:space="preserve"> publication—focus on green energy news, Solar ~’</w:t>
      </w:r>
      <w:proofErr w:type="spellStart"/>
      <w:r w:rsidRPr="00724859">
        <w:t>smackdowns</w:t>
      </w:r>
      <w:proofErr w:type="spellEnd"/>
      <w:r w:rsidRPr="00724859">
        <w:t xml:space="preserve">~’ resume in reaction to </w:t>
      </w:r>
      <w:proofErr w:type="spellStart"/>
      <w:r w:rsidRPr="00724859">
        <w:t>China~’s</w:t>
      </w:r>
      <w:proofErr w:type="spellEnd"/>
      <w:r w:rsidRPr="00724859">
        <w:t xml:space="preserve"> 5 year plan, ====**</w:t>
      </w:r>
    </w:p>
    <w:p w:rsidR="00724859" w:rsidRPr="00724859" w:rsidRDefault="00724859" w:rsidP="00724859">
      <w:r w:rsidRPr="00724859">
        <w:rPr>
          <w:sz w:val="26"/>
        </w:rPr>
        <w:t>[[http://www.pv-magazine.com/news/details/beitrag/solar-smackdowns-resume-in-reaction-to-chinas-5-year-plan_100006652/~~%23ixzz24dg37A4F-http://www.pv-magazine.com/news/details/beitrag/solar-smackdowns-resume-in-reaction-to-chinas-5-year-plan_100006652/]]</w:t>
      </w:r>
    </w:p>
    <w:p w:rsidR="00724859" w:rsidRPr="00724859" w:rsidRDefault="00724859" w:rsidP="00724859"/>
    <w:p w:rsidR="00724859" w:rsidRPr="00724859" w:rsidRDefault="00724859" w:rsidP="00724859">
      <w:r w:rsidRPr="00724859">
        <w:t xml:space="preserve">Therefore, the PRC says that demand for solar systems should be driven "mainly </w:t>
      </w:r>
    </w:p>
    <w:p w:rsidR="00724859" w:rsidRPr="00724859" w:rsidRDefault="00724859" w:rsidP="00724859">
      <w:r w:rsidRPr="00724859">
        <w:t>AND</w:t>
      </w:r>
    </w:p>
    <w:p w:rsidR="00724859" w:rsidRPr="00724859" w:rsidRDefault="00724859" w:rsidP="00724859">
      <w:proofErr w:type="gramStart"/>
      <w:r w:rsidRPr="00724859">
        <w:t>and</w:t>
      </w:r>
      <w:proofErr w:type="gramEnd"/>
      <w:r w:rsidRPr="00724859">
        <w:t xml:space="preserve"> "internationalization," in keeping with </w:t>
      </w:r>
      <w:proofErr w:type="spellStart"/>
      <w:r w:rsidRPr="00724859">
        <w:t>China~’s</w:t>
      </w:r>
      <w:proofErr w:type="spellEnd"/>
      <w:r w:rsidRPr="00724859">
        <w:t xml:space="preserve"> "Going Abroad" strategy.</w:t>
      </w:r>
    </w:p>
    <w:p w:rsidR="00724859" w:rsidRPr="00724859" w:rsidRDefault="00724859" w:rsidP="00724859"/>
    <w:p w:rsidR="00724859" w:rsidRPr="00724859" w:rsidRDefault="00724859" w:rsidP="00724859"/>
    <w:p w:rsidR="00724859" w:rsidRPr="00724859" w:rsidRDefault="00724859" w:rsidP="00724859">
      <w:r w:rsidRPr="00724859">
        <w:t>====</w:t>
      </w:r>
      <w:r w:rsidRPr="00724859">
        <w:t xml:space="preserve">3. </w:t>
      </w:r>
      <w:proofErr w:type="spellStart"/>
      <w:r w:rsidRPr="00724859">
        <w:t>China</w:t>
      </w:r>
      <w:r w:rsidRPr="00724859">
        <w:t>~’</w:t>
      </w:r>
      <w:r w:rsidRPr="00724859">
        <w:t>s</w:t>
      </w:r>
      <w:proofErr w:type="spellEnd"/>
      <w:r w:rsidRPr="00724859">
        <w:t xml:space="preserve"> economy is key to global economic recovery</w:t>
      </w:r>
      <w:r w:rsidRPr="00724859">
        <w:t>====</w:t>
      </w:r>
    </w:p>
    <w:p w:rsidR="00724859" w:rsidRPr="00724859" w:rsidRDefault="00724859" w:rsidP="00724859">
      <w:r w:rsidRPr="00724859">
        <w:t>**China Daily 12 **</w:t>
      </w:r>
    </w:p>
    <w:p w:rsidR="00724859" w:rsidRPr="00724859" w:rsidRDefault="00724859" w:rsidP="00724859">
      <w:r w:rsidRPr="00724859">
        <w:t xml:space="preserve">**Copyright by </w:t>
      </w:r>
      <w:proofErr w:type="spellStart"/>
      <w:r w:rsidRPr="00724859">
        <w:t>People~’s</w:t>
      </w:r>
      <w:proofErr w:type="spellEnd"/>
      <w:r w:rsidRPr="00724859">
        <w:t xml:space="preserve"> Daily Online, All Rights Reserved [[**</w:t>
      </w:r>
      <w:r w:rsidRPr="00724859">
        <w:rPr>
          <w:bCs/>
          <w:sz w:val="26"/>
        </w:rPr>
        <w:t>http://english.peopledaily.com.cn/90778/7941982.html-http://english.peopledaily.com.cn/90778/7941982.html]]</w:t>
      </w:r>
      <w:r w:rsidRPr="00724859">
        <w:t xml:space="preserve">**¶ Li </w:t>
      </w:r>
      <w:proofErr w:type="spellStart"/>
      <w:r w:rsidRPr="00724859">
        <w:t>Jiabao</w:t>
      </w:r>
      <w:proofErr w:type="spellEnd"/>
      <w:r w:rsidRPr="00724859">
        <w:t xml:space="preserve"> 9/10/12**</w:t>
      </w:r>
    </w:p>
    <w:p w:rsidR="00724859" w:rsidRPr="00724859" w:rsidRDefault="00724859" w:rsidP="00724859"/>
    <w:p w:rsidR="00724859" w:rsidRPr="00724859" w:rsidRDefault="00724859" w:rsidP="00724859">
      <w:r w:rsidRPr="00724859">
        <w:t xml:space="preserve">China will lead the global economic recovery with its relatively fast GDP growth driven by </w:t>
      </w:r>
    </w:p>
    <w:p w:rsidR="00724859" w:rsidRPr="00724859" w:rsidRDefault="00724859" w:rsidP="00724859">
      <w:r w:rsidRPr="00724859">
        <w:t>AND</w:t>
      </w:r>
    </w:p>
    <w:p w:rsidR="00724859" w:rsidRPr="00724859" w:rsidRDefault="00724859" w:rsidP="00724859">
      <w:r w:rsidRPr="00724859">
        <w:t>China is changing its growth model with strong domestic demand and great reserves.</w:t>
      </w:r>
    </w:p>
    <w:p w:rsidR="00724859" w:rsidRPr="00724859" w:rsidRDefault="00724859" w:rsidP="00724859">
      <w:pPr>
        <w:pStyle w:val="ListParagraph"/>
        <w:keepNext/>
        <w:keepLines/>
        <w:numPr>
          <w:ilvl w:val="0"/>
          <w:numId w:val="3"/>
        </w:numPr>
        <w:spacing w:before="200"/>
        <w:outlineLvl w:val="3"/>
      </w:pPr>
      <w:r w:rsidRPr="00724859">
        <w:t>China projected to produce significant portions of world GDP in near future</w:t>
      </w:r>
    </w:p>
    <w:p w:rsidR="00724859" w:rsidRPr="00724859" w:rsidRDefault="00724859" w:rsidP="00724859">
      <w:pPr>
        <w:pStyle w:val="NoSpacing"/>
        <w:rPr>
          <w:sz w:val="36"/>
        </w:rPr>
      </w:pPr>
      <w:r w:rsidRPr="00724859">
        <w:t>The Economist 2011</w:t>
      </w:r>
    </w:p>
    <w:p w:rsidR="00724859" w:rsidRPr="00724859" w:rsidRDefault="00724859" w:rsidP="00724859">
      <w:pPr>
        <w:ind w:left="360"/>
      </w:pPr>
      <w:r w:rsidRPr="00724859">
        <w:t>Sep 10th 2011 http://www.economist.com/node/21528591</w:t>
      </w:r>
    </w:p>
    <w:p w:rsidR="00724859" w:rsidRPr="00724859" w:rsidRDefault="00724859" w:rsidP="00724859">
      <w:r w:rsidRPr="00724859">
        <w:t xml:space="preserve"> Three forces will dictate </w:t>
      </w:r>
      <w:proofErr w:type="spellStart"/>
      <w:r w:rsidRPr="00724859">
        <w:t>China~’s</w:t>
      </w:r>
      <w:proofErr w:type="spellEnd"/>
      <w:r w:rsidRPr="00724859">
        <w:t xml:space="preserve"> rise, </w:t>
      </w:r>
      <w:proofErr w:type="spellStart"/>
      <w:r w:rsidRPr="00724859">
        <w:t>Mr</w:t>
      </w:r>
      <w:proofErr w:type="spellEnd"/>
      <w:r w:rsidRPr="00724859">
        <w:t xml:space="preserve"> Subramanian argues: demography, convergence </w:t>
      </w:r>
    </w:p>
    <w:p w:rsidR="00724859" w:rsidRPr="00724859" w:rsidRDefault="00724859" w:rsidP="00724859">
      <w:r w:rsidRPr="00724859">
        <w:t>AND</w:t>
      </w:r>
    </w:p>
    <w:p w:rsidR="00724859" w:rsidRPr="00724859" w:rsidRDefault="00724859" w:rsidP="00724859">
      <w:proofErr w:type="gramStart"/>
      <w:r w:rsidRPr="00724859">
        <w:t>remains</w:t>
      </w:r>
      <w:proofErr w:type="gramEnd"/>
      <w:r w:rsidRPr="00724859">
        <w:t xml:space="preserve"> worried about the future, its rivals need not worry too much.</w:t>
      </w:r>
    </w:p>
    <w:p w:rsidR="00724859" w:rsidRPr="00724859" w:rsidRDefault="00724859" w:rsidP="00724859">
      <w:pPr>
        <w:rPr>
          <w:sz w:val="16"/>
        </w:rPr>
      </w:pPr>
    </w:p>
    <w:p w:rsidR="00724859" w:rsidRPr="00724859" w:rsidRDefault="00724859" w:rsidP="00724859"/>
    <w:p w:rsidR="00724859" w:rsidRPr="00724859" w:rsidRDefault="00724859" w:rsidP="00724859"/>
    <w:p w:rsidR="00724859" w:rsidRPr="00724859" w:rsidRDefault="00724859" w:rsidP="00724859">
      <w:r w:rsidRPr="00724859">
        <w:t>====</w:t>
      </w:r>
      <w:r w:rsidRPr="00724859">
        <w:t xml:space="preserve">5. Economic crisis causes war–strong statistical support </w:t>
      </w:r>
      <w:r w:rsidRPr="00724859">
        <w:t>====</w:t>
      </w:r>
    </w:p>
    <w:p w:rsidR="00724859" w:rsidRPr="00724859" w:rsidRDefault="00724859" w:rsidP="00724859">
      <w:r w:rsidRPr="00724859">
        <w:t xml:space="preserve">**Royal 10** </w:t>
      </w:r>
      <w:r w:rsidRPr="00724859">
        <w:t>(</w:t>
      </w:r>
      <w:proofErr w:type="spellStart"/>
      <w:r w:rsidRPr="00724859">
        <w:t>Jedediah</w:t>
      </w:r>
      <w:proofErr w:type="spellEnd"/>
      <w:r w:rsidRPr="00724859">
        <w:t xml:space="preserve">, director of Cooperative Threat Reduction at the U.S. Department of Defense, Economics of War and Peace: Economic, Legal, and Political Perspectives, </w:t>
      </w:r>
      <w:proofErr w:type="spellStart"/>
      <w:r w:rsidRPr="00724859">
        <w:t>pg</w:t>
      </w:r>
      <w:proofErr w:type="spellEnd"/>
      <w:r w:rsidRPr="00724859">
        <w:t xml:space="preserve"> 213-215)</w:t>
      </w:r>
    </w:p>
    <w:p w:rsidR="00724859" w:rsidRPr="00724859" w:rsidRDefault="00724859" w:rsidP="00724859">
      <w:pPr>
        <w:rPr>
          <w:sz w:val="16"/>
        </w:rPr>
      </w:pPr>
    </w:p>
    <w:p w:rsidR="00724859" w:rsidRPr="00724859" w:rsidRDefault="00724859" w:rsidP="00724859">
      <w:r w:rsidRPr="00724859">
        <w:t>Less intuitive is how periods of economic decline may increase the likelihood of external conflict</w:t>
      </w:r>
    </w:p>
    <w:p w:rsidR="00724859" w:rsidRPr="00724859" w:rsidRDefault="00724859" w:rsidP="00724859">
      <w:r w:rsidRPr="00724859">
        <w:t>AND</w:t>
      </w:r>
    </w:p>
    <w:p w:rsidR="00724859" w:rsidRPr="00724859" w:rsidRDefault="00724859" w:rsidP="00724859">
      <w:r w:rsidRPr="00724859">
        <w:t xml:space="preserve">As such the view presented here should be considered ancillary to those views. </w:t>
      </w:r>
    </w:p>
    <w:p w:rsidR="00724859" w:rsidRPr="00724859" w:rsidRDefault="00724859" w:rsidP="00724859"/>
    <w:p w:rsidR="00724859" w:rsidRPr="00724859" w:rsidRDefault="00724859" w:rsidP="00724859"/>
    <w:p w:rsidR="00724859" w:rsidRPr="00724859" w:rsidRDefault="00724859" w:rsidP="00724859">
      <w:pPr>
        <w:rPr>
          <w:rFonts w:asciiTheme="minorHAnsi" w:hAnsiTheme="minorHAnsi"/>
        </w:rPr>
      </w:pPr>
    </w:p>
    <w:p w:rsidR="00724859" w:rsidRPr="00724859" w:rsidRDefault="00724859" w:rsidP="00724859"/>
    <w:p w:rsidR="00724859" w:rsidRPr="00724859" w:rsidRDefault="00724859" w:rsidP="00724859">
      <w:r w:rsidRPr="00724859">
        <w:t>====</w:t>
      </w:r>
      <w:r w:rsidRPr="00724859">
        <w:t>Sino-US relations are key to global peace and economic growth</w:t>
      </w:r>
      <w:r w:rsidRPr="00724859">
        <w:t>====</w:t>
      </w:r>
    </w:p>
    <w:p w:rsidR="00724859" w:rsidRPr="00724859" w:rsidRDefault="00724859" w:rsidP="00724859">
      <w:r w:rsidRPr="00724859">
        <w:t>**Barnett 2005**</w:t>
      </w:r>
    </w:p>
    <w:p w:rsidR="00724859" w:rsidRPr="00724859" w:rsidRDefault="00724859" w:rsidP="00724859">
      <w:r w:rsidRPr="00724859">
        <w:t xml:space="preserve">(Thomas, </w:t>
      </w:r>
      <w:r w:rsidRPr="00724859">
        <w:t>"</w:t>
      </w:r>
      <w:r w:rsidRPr="00724859">
        <w:t>The Chinese Are Our Friends</w:t>
      </w:r>
      <w:r w:rsidRPr="00724859">
        <w:t>"</w:t>
      </w:r>
      <w:r w:rsidRPr="00724859">
        <w:t>, Esquire, November 1)</w:t>
      </w:r>
    </w:p>
    <w:p w:rsidR="00724859" w:rsidRDefault="00724859" w:rsidP="00724859">
      <w:r w:rsidRPr="00724859">
        <w:t xml:space="preserve">It is no secret that in a </w:t>
      </w:r>
      <w:proofErr w:type="spellStart"/>
      <w:r w:rsidRPr="00724859">
        <w:t>generation~’s</w:t>
      </w:r>
      <w:proofErr w:type="spellEnd"/>
      <w:r w:rsidRPr="00724859">
        <w:t xml:space="preserve"> time </w:t>
      </w:r>
      <w:proofErr w:type="spellStart"/>
      <w:r w:rsidRPr="00724859">
        <w:t>China~’s</w:t>
      </w:r>
      <w:proofErr w:type="spellEnd"/>
      <w:r w:rsidRPr="00724859">
        <w:t xml:space="preserve"> influence over </w:t>
      </w:r>
    </w:p>
    <w:p w:rsidR="00724859" w:rsidRDefault="00724859" w:rsidP="00724859">
      <w:r>
        <w:t>AND</w:t>
      </w:r>
    </w:p>
    <w:p w:rsidR="00724859" w:rsidRPr="00724859" w:rsidRDefault="00724859" w:rsidP="00724859">
      <w:proofErr w:type="gramStart"/>
      <w:r w:rsidRPr="00724859">
        <w:lastRenderedPageBreak/>
        <w:t>document</w:t>
      </w:r>
      <w:proofErr w:type="gramEnd"/>
      <w:r w:rsidRPr="00724859">
        <w:t>. There is no alternative.</w:t>
      </w:r>
    </w:p>
    <w:p w:rsidR="00724859" w:rsidRPr="00724859" w:rsidRDefault="00724859" w:rsidP="00724859">
      <w:pPr>
        <w:spacing w:after="200" w:line="276" w:lineRule="auto"/>
        <w:rPr>
          <w:rFonts w:asciiTheme="minorHAnsi" w:hAnsiTheme="minorHAnsi" w:cstheme="minorBidi"/>
        </w:rPr>
      </w:pPr>
    </w:p>
    <w:p w:rsidR="000022F2" w:rsidRPr="00724859" w:rsidRDefault="000022F2" w:rsidP="00D17C4E"/>
    <w:sectPr w:rsidR="000022F2" w:rsidRPr="00724859">
      <w:headerReference w:type="even" r:id="rId11"/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E1E" w:rsidRDefault="00586E1E" w:rsidP="005F5576">
      <w:r>
        <w:separator/>
      </w:r>
    </w:p>
  </w:endnote>
  <w:endnote w:type="continuationSeparator" w:id="0">
    <w:p w:rsidR="00586E1E" w:rsidRDefault="00586E1E" w:rsidP="005F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E1E" w:rsidRDefault="00586E1E" w:rsidP="005F5576">
      <w:r>
        <w:separator/>
      </w:r>
    </w:p>
  </w:footnote>
  <w:footnote w:type="continuationSeparator" w:id="0">
    <w:p w:rsidR="00586E1E" w:rsidRDefault="00586E1E" w:rsidP="005F5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105" w:rsidRDefault="00586E1E" w:rsidP="004A789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30105" w:rsidRDefault="00586E1E" w:rsidP="009709FF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105" w:rsidRDefault="00586E1E" w:rsidP="004A789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24859">
      <w:rPr>
        <w:rStyle w:val="PageNumber"/>
        <w:noProof/>
      </w:rPr>
      <w:t>6</w:t>
    </w:r>
    <w:r>
      <w:rPr>
        <w:rStyle w:val="PageNumber"/>
      </w:rPr>
      <w:fldChar w:fldCharType="end"/>
    </w:r>
  </w:p>
  <w:p w:rsidR="00F30105" w:rsidRDefault="00586E1E" w:rsidP="009709FF">
    <w:pPr>
      <w:pStyle w:val="Header"/>
      <w:ind w:right="360"/>
    </w:pPr>
  </w:p>
  <w:p w:rsidR="00F30105" w:rsidRDefault="00586E1E">
    <w:pPr>
      <w:pStyle w:val="Header"/>
    </w:pPr>
    <w:r>
      <w:t>File Title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1373"/>
    <w:multiLevelType w:val="hybridMultilevel"/>
    <w:tmpl w:val="799A8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86C6C"/>
    <w:multiLevelType w:val="hybridMultilevel"/>
    <w:tmpl w:val="44FCC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18449E"/>
    <w:multiLevelType w:val="hybridMultilevel"/>
    <w:tmpl w:val="3A484F1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BC25BE"/>
    <w:multiLevelType w:val="hybridMultilevel"/>
    <w:tmpl w:val="1E2E310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displayBackgroundShape/>
  <w:proofState w:spelling="clean" w:grammar="clean"/>
  <w:attachedTemplate r:id="rId1"/>
  <w:stylePaneFormatFilter w:val="D304" w:allStyles="0" w:customStyles="0" w:latentStyles="1" w:stylesInUse="0" w:headingStyles="0" w:numberingStyles="0" w:tableStyles="0" w:directFormattingOnRuns="1" w:directFormattingOnParagraphs="1" w:directFormattingOnNumbering="0" w:directFormattingOnTables="0" w:clearFormatting="1" w:top3HeadingStyles="0" w:visibleStyles="1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859"/>
    <w:rsid w:val="000022F2"/>
    <w:rsid w:val="0000459F"/>
    <w:rsid w:val="00004EB4"/>
    <w:rsid w:val="0002196C"/>
    <w:rsid w:val="00021F29"/>
    <w:rsid w:val="00027EED"/>
    <w:rsid w:val="0003041D"/>
    <w:rsid w:val="00033028"/>
    <w:rsid w:val="000360A7"/>
    <w:rsid w:val="00052A1D"/>
    <w:rsid w:val="00055E12"/>
    <w:rsid w:val="00064A59"/>
    <w:rsid w:val="0007162E"/>
    <w:rsid w:val="00073B9A"/>
    <w:rsid w:val="00090287"/>
    <w:rsid w:val="00090BA2"/>
    <w:rsid w:val="000978A3"/>
    <w:rsid w:val="00097D7E"/>
    <w:rsid w:val="000A1D39"/>
    <w:rsid w:val="000A4FA5"/>
    <w:rsid w:val="000B61C8"/>
    <w:rsid w:val="000C767D"/>
    <w:rsid w:val="000D0B76"/>
    <w:rsid w:val="000D2AE5"/>
    <w:rsid w:val="000D3A26"/>
    <w:rsid w:val="000D3D8D"/>
    <w:rsid w:val="000E41A3"/>
    <w:rsid w:val="000F37E7"/>
    <w:rsid w:val="00113C68"/>
    <w:rsid w:val="00114663"/>
    <w:rsid w:val="0012057B"/>
    <w:rsid w:val="00126D92"/>
    <w:rsid w:val="001301AC"/>
    <w:rsid w:val="001304DF"/>
    <w:rsid w:val="00140397"/>
    <w:rsid w:val="0014072D"/>
    <w:rsid w:val="00141F7D"/>
    <w:rsid w:val="00141FBF"/>
    <w:rsid w:val="0016509D"/>
    <w:rsid w:val="0016711C"/>
    <w:rsid w:val="00167A9F"/>
    <w:rsid w:val="001711E1"/>
    <w:rsid w:val="00175018"/>
    <w:rsid w:val="00177828"/>
    <w:rsid w:val="00177A1E"/>
    <w:rsid w:val="00182D51"/>
    <w:rsid w:val="0018565A"/>
    <w:rsid w:val="0019587B"/>
    <w:rsid w:val="001A4F0E"/>
    <w:rsid w:val="001B0A04"/>
    <w:rsid w:val="001B3CEC"/>
    <w:rsid w:val="001C1D82"/>
    <w:rsid w:val="001C2147"/>
    <w:rsid w:val="001C587E"/>
    <w:rsid w:val="001C7C90"/>
    <w:rsid w:val="001D0D51"/>
    <w:rsid w:val="001F7572"/>
    <w:rsid w:val="0020006E"/>
    <w:rsid w:val="002009AE"/>
    <w:rsid w:val="002101DA"/>
    <w:rsid w:val="00217499"/>
    <w:rsid w:val="0024023F"/>
    <w:rsid w:val="00240C4E"/>
    <w:rsid w:val="00243DC0"/>
    <w:rsid w:val="00250E16"/>
    <w:rsid w:val="00257696"/>
    <w:rsid w:val="0026382E"/>
    <w:rsid w:val="00272786"/>
    <w:rsid w:val="00287AB7"/>
    <w:rsid w:val="00294D00"/>
    <w:rsid w:val="002A213E"/>
    <w:rsid w:val="002A612B"/>
    <w:rsid w:val="002B68A4"/>
    <w:rsid w:val="002C571D"/>
    <w:rsid w:val="002C5772"/>
    <w:rsid w:val="002D0374"/>
    <w:rsid w:val="002D2946"/>
    <w:rsid w:val="002D529E"/>
    <w:rsid w:val="002D6BD6"/>
    <w:rsid w:val="002E4DD9"/>
    <w:rsid w:val="002F0314"/>
    <w:rsid w:val="0031182D"/>
    <w:rsid w:val="00314B9D"/>
    <w:rsid w:val="00315CA2"/>
    <w:rsid w:val="00316FEB"/>
    <w:rsid w:val="00326EEB"/>
    <w:rsid w:val="0033078A"/>
    <w:rsid w:val="00331559"/>
    <w:rsid w:val="00341D6C"/>
    <w:rsid w:val="00344E91"/>
    <w:rsid w:val="00347123"/>
    <w:rsid w:val="0034756E"/>
    <w:rsid w:val="00347E74"/>
    <w:rsid w:val="00351D97"/>
    <w:rsid w:val="00354B5B"/>
    <w:rsid w:val="00383E0A"/>
    <w:rsid w:val="003847C7"/>
    <w:rsid w:val="00385298"/>
    <w:rsid w:val="003852CE"/>
    <w:rsid w:val="00392E92"/>
    <w:rsid w:val="00395C83"/>
    <w:rsid w:val="003A2A3B"/>
    <w:rsid w:val="003A440C"/>
    <w:rsid w:val="003B024E"/>
    <w:rsid w:val="003B0C84"/>
    <w:rsid w:val="003B183E"/>
    <w:rsid w:val="003B2F3E"/>
    <w:rsid w:val="003B55B7"/>
    <w:rsid w:val="003C756E"/>
    <w:rsid w:val="003D2C33"/>
    <w:rsid w:val="003E4831"/>
    <w:rsid w:val="003E48DE"/>
    <w:rsid w:val="003E7E8B"/>
    <w:rsid w:val="003F3030"/>
    <w:rsid w:val="003F47AE"/>
    <w:rsid w:val="00403971"/>
    <w:rsid w:val="00407386"/>
    <w:rsid w:val="004138EF"/>
    <w:rsid w:val="004319DE"/>
    <w:rsid w:val="00435232"/>
    <w:rsid w:val="004400EA"/>
    <w:rsid w:val="00450882"/>
    <w:rsid w:val="00451C20"/>
    <w:rsid w:val="00452001"/>
    <w:rsid w:val="0045442E"/>
    <w:rsid w:val="004564E2"/>
    <w:rsid w:val="00462418"/>
    <w:rsid w:val="00471A70"/>
    <w:rsid w:val="00473A79"/>
    <w:rsid w:val="00475E03"/>
    <w:rsid w:val="00476723"/>
    <w:rsid w:val="0047798D"/>
    <w:rsid w:val="004931DE"/>
    <w:rsid w:val="004A6083"/>
    <w:rsid w:val="004A6E81"/>
    <w:rsid w:val="004A7806"/>
    <w:rsid w:val="004B0545"/>
    <w:rsid w:val="004B7E46"/>
    <w:rsid w:val="004D3745"/>
    <w:rsid w:val="004D3987"/>
    <w:rsid w:val="004E294C"/>
    <w:rsid w:val="004E3132"/>
    <w:rsid w:val="004E552E"/>
    <w:rsid w:val="004E656D"/>
    <w:rsid w:val="004F0849"/>
    <w:rsid w:val="004F173C"/>
    <w:rsid w:val="004F1B8C"/>
    <w:rsid w:val="004F33F3"/>
    <w:rsid w:val="004F45B0"/>
    <w:rsid w:val="005020C3"/>
    <w:rsid w:val="005111F8"/>
    <w:rsid w:val="00513FA2"/>
    <w:rsid w:val="00514387"/>
    <w:rsid w:val="00516459"/>
    <w:rsid w:val="00520153"/>
    <w:rsid w:val="005349E1"/>
    <w:rsid w:val="00537EF5"/>
    <w:rsid w:val="005420CC"/>
    <w:rsid w:val="005434D0"/>
    <w:rsid w:val="0054437C"/>
    <w:rsid w:val="00546D61"/>
    <w:rsid w:val="005579BF"/>
    <w:rsid w:val="00560C3E"/>
    <w:rsid w:val="00563468"/>
    <w:rsid w:val="00564EC2"/>
    <w:rsid w:val="00565EAE"/>
    <w:rsid w:val="00573677"/>
    <w:rsid w:val="00575F7D"/>
    <w:rsid w:val="00580383"/>
    <w:rsid w:val="00580E40"/>
    <w:rsid w:val="00586E1E"/>
    <w:rsid w:val="00590731"/>
    <w:rsid w:val="005A506B"/>
    <w:rsid w:val="005A701C"/>
    <w:rsid w:val="005B2444"/>
    <w:rsid w:val="005B2D14"/>
    <w:rsid w:val="005B3140"/>
    <w:rsid w:val="005C0B05"/>
    <w:rsid w:val="005D1156"/>
    <w:rsid w:val="005E0681"/>
    <w:rsid w:val="005E3B08"/>
    <w:rsid w:val="005E3FE4"/>
    <w:rsid w:val="005E572E"/>
    <w:rsid w:val="005F5576"/>
    <w:rsid w:val="006014AB"/>
    <w:rsid w:val="00605F20"/>
    <w:rsid w:val="0061680A"/>
    <w:rsid w:val="00623B70"/>
    <w:rsid w:val="0063578B"/>
    <w:rsid w:val="00636B3D"/>
    <w:rsid w:val="00641025"/>
    <w:rsid w:val="00650E98"/>
    <w:rsid w:val="00656C61"/>
    <w:rsid w:val="006672D8"/>
    <w:rsid w:val="00670D96"/>
    <w:rsid w:val="00672877"/>
    <w:rsid w:val="00683154"/>
    <w:rsid w:val="00690115"/>
    <w:rsid w:val="00690898"/>
    <w:rsid w:val="00693039"/>
    <w:rsid w:val="00693A5A"/>
    <w:rsid w:val="006B302F"/>
    <w:rsid w:val="006C64D4"/>
    <w:rsid w:val="006E53F0"/>
    <w:rsid w:val="006F46C3"/>
    <w:rsid w:val="006F7CDF"/>
    <w:rsid w:val="00700BDB"/>
    <w:rsid w:val="0070121B"/>
    <w:rsid w:val="00701E73"/>
    <w:rsid w:val="00711FE2"/>
    <w:rsid w:val="00712649"/>
    <w:rsid w:val="00714BC9"/>
    <w:rsid w:val="00723F91"/>
    <w:rsid w:val="00724859"/>
    <w:rsid w:val="00725623"/>
    <w:rsid w:val="00743059"/>
    <w:rsid w:val="00744F58"/>
    <w:rsid w:val="00750CED"/>
    <w:rsid w:val="00760A29"/>
    <w:rsid w:val="00771E18"/>
    <w:rsid w:val="007739F1"/>
    <w:rsid w:val="007745C6"/>
    <w:rsid w:val="007755F6"/>
    <w:rsid w:val="007761AD"/>
    <w:rsid w:val="00777387"/>
    <w:rsid w:val="007815E5"/>
    <w:rsid w:val="00787343"/>
    <w:rsid w:val="00790BFA"/>
    <w:rsid w:val="00791121"/>
    <w:rsid w:val="00791C88"/>
    <w:rsid w:val="00797B76"/>
    <w:rsid w:val="007A3D06"/>
    <w:rsid w:val="007B383B"/>
    <w:rsid w:val="007C350D"/>
    <w:rsid w:val="007C3689"/>
    <w:rsid w:val="007C3C9B"/>
    <w:rsid w:val="007D3012"/>
    <w:rsid w:val="007D65A7"/>
    <w:rsid w:val="007E3F59"/>
    <w:rsid w:val="007E5043"/>
    <w:rsid w:val="007E5183"/>
    <w:rsid w:val="008133F9"/>
    <w:rsid w:val="00823AAC"/>
    <w:rsid w:val="00854C66"/>
    <w:rsid w:val="008553E1"/>
    <w:rsid w:val="0087643B"/>
    <w:rsid w:val="00877669"/>
    <w:rsid w:val="00897F92"/>
    <w:rsid w:val="008A64C9"/>
    <w:rsid w:val="008B180A"/>
    <w:rsid w:val="008B24B7"/>
    <w:rsid w:val="008C2CD8"/>
    <w:rsid w:val="008C5743"/>
    <w:rsid w:val="008C68EE"/>
    <w:rsid w:val="008C7F44"/>
    <w:rsid w:val="008D4273"/>
    <w:rsid w:val="008D4EF3"/>
    <w:rsid w:val="008E0E4F"/>
    <w:rsid w:val="008E1FD5"/>
    <w:rsid w:val="008E4139"/>
    <w:rsid w:val="008F322F"/>
    <w:rsid w:val="00907DFE"/>
    <w:rsid w:val="00914596"/>
    <w:rsid w:val="009146BF"/>
    <w:rsid w:val="00915AD4"/>
    <w:rsid w:val="00915EF1"/>
    <w:rsid w:val="00924C08"/>
    <w:rsid w:val="00927D88"/>
    <w:rsid w:val="00930D1F"/>
    <w:rsid w:val="00935127"/>
    <w:rsid w:val="0094025E"/>
    <w:rsid w:val="0094256C"/>
    <w:rsid w:val="00953F11"/>
    <w:rsid w:val="009706C1"/>
    <w:rsid w:val="00976675"/>
    <w:rsid w:val="00976FBF"/>
    <w:rsid w:val="00984B38"/>
    <w:rsid w:val="009A0636"/>
    <w:rsid w:val="009A6FF5"/>
    <w:rsid w:val="009B2B47"/>
    <w:rsid w:val="009B35DB"/>
    <w:rsid w:val="009C4298"/>
    <w:rsid w:val="009D318C"/>
    <w:rsid w:val="00A10B8B"/>
    <w:rsid w:val="00A20D78"/>
    <w:rsid w:val="00A2174A"/>
    <w:rsid w:val="00A26733"/>
    <w:rsid w:val="00A3595E"/>
    <w:rsid w:val="00A46C7F"/>
    <w:rsid w:val="00A73245"/>
    <w:rsid w:val="00A77145"/>
    <w:rsid w:val="00A82989"/>
    <w:rsid w:val="00A904FE"/>
    <w:rsid w:val="00A9262C"/>
    <w:rsid w:val="00AB3B76"/>
    <w:rsid w:val="00AB61DD"/>
    <w:rsid w:val="00AC222F"/>
    <w:rsid w:val="00AC2CC7"/>
    <w:rsid w:val="00AC7B3B"/>
    <w:rsid w:val="00AD3CE6"/>
    <w:rsid w:val="00AE1307"/>
    <w:rsid w:val="00AE7586"/>
    <w:rsid w:val="00AF7A65"/>
    <w:rsid w:val="00B06710"/>
    <w:rsid w:val="00B07EBF"/>
    <w:rsid w:val="00B166CB"/>
    <w:rsid w:val="00B235E1"/>
    <w:rsid w:val="00B272CF"/>
    <w:rsid w:val="00B3145D"/>
    <w:rsid w:val="00B357BA"/>
    <w:rsid w:val="00B564DB"/>
    <w:rsid w:val="00B768B6"/>
    <w:rsid w:val="00B816A3"/>
    <w:rsid w:val="00B908D1"/>
    <w:rsid w:val="00B940D1"/>
    <w:rsid w:val="00BB58BD"/>
    <w:rsid w:val="00BB6A26"/>
    <w:rsid w:val="00BC1034"/>
    <w:rsid w:val="00BE2408"/>
    <w:rsid w:val="00BE3EC6"/>
    <w:rsid w:val="00BE5BEB"/>
    <w:rsid w:val="00BE6528"/>
    <w:rsid w:val="00C0087A"/>
    <w:rsid w:val="00C05F9D"/>
    <w:rsid w:val="00C27212"/>
    <w:rsid w:val="00C34185"/>
    <w:rsid w:val="00C42DD6"/>
    <w:rsid w:val="00C545E7"/>
    <w:rsid w:val="00C66858"/>
    <w:rsid w:val="00C72E69"/>
    <w:rsid w:val="00C7411E"/>
    <w:rsid w:val="00C84988"/>
    <w:rsid w:val="00CA4AF6"/>
    <w:rsid w:val="00CA59CA"/>
    <w:rsid w:val="00CB2356"/>
    <w:rsid w:val="00CB4075"/>
    <w:rsid w:val="00CB4E6D"/>
    <w:rsid w:val="00CC23DE"/>
    <w:rsid w:val="00CD3E3A"/>
    <w:rsid w:val="00CD7459"/>
    <w:rsid w:val="00CE55A6"/>
    <w:rsid w:val="00CF13FC"/>
    <w:rsid w:val="00CF4AAF"/>
    <w:rsid w:val="00CF561A"/>
    <w:rsid w:val="00CF6C18"/>
    <w:rsid w:val="00CF7EA8"/>
    <w:rsid w:val="00D004DA"/>
    <w:rsid w:val="00D01673"/>
    <w:rsid w:val="00D0309A"/>
    <w:rsid w:val="00D07BA4"/>
    <w:rsid w:val="00D109BA"/>
    <w:rsid w:val="00D176BE"/>
    <w:rsid w:val="00D17C4E"/>
    <w:rsid w:val="00D21359"/>
    <w:rsid w:val="00D215F6"/>
    <w:rsid w:val="00D22BE1"/>
    <w:rsid w:val="00D2765B"/>
    <w:rsid w:val="00D31DF7"/>
    <w:rsid w:val="00D33B91"/>
    <w:rsid w:val="00D415C6"/>
    <w:rsid w:val="00D420EA"/>
    <w:rsid w:val="00D4639E"/>
    <w:rsid w:val="00D51ABF"/>
    <w:rsid w:val="00D5444B"/>
    <w:rsid w:val="00D55302"/>
    <w:rsid w:val="00D57CBF"/>
    <w:rsid w:val="00D66ABC"/>
    <w:rsid w:val="00D71CFC"/>
    <w:rsid w:val="00D86024"/>
    <w:rsid w:val="00D94CA3"/>
    <w:rsid w:val="00D96595"/>
    <w:rsid w:val="00DA018C"/>
    <w:rsid w:val="00DA3C9D"/>
    <w:rsid w:val="00DB0F7E"/>
    <w:rsid w:val="00DB5489"/>
    <w:rsid w:val="00DB6C98"/>
    <w:rsid w:val="00DC701C"/>
    <w:rsid w:val="00DD7F91"/>
    <w:rsid w:val="00E00376"/>
    <w:rsid w:val="00E01016"/>
    <w:rsid w:val="00E043B1"/>
    <w:rsid w:val="00E14EBD"/>
    <w:rsid w:val="00E16734"/>
    <w:rsid w:val="00E23260"/>
    <w:rsid w:val="00E2367A"/>
    <w:rsid w:val="00E27BC7"/>
    <w:rsid w:val="00E35FC9"/>
    <w:rsid w:val="00E377A4"/>
    <w:rsid w:val="00E41346"/>
    <w:rsid w:val="00E420E9"/>
    <w:rsid w:val="00E4635D"/>
    <w:rsid w:val="00E61D76"/>
    <w:rsid w:val="00E674DB"/>
    <w:rsid w:val="00E70912"/>
    <w:rsid w:val="00E75F28"/>
    <w:rsid w:val="00E90AA6"/>
    <w:rsid w:val="00E977B8"/>
    <w:rsid w:val="00E97AD1"/>
    <w:rsid w:val="00EA109B"/>
    <w:rsid w:val="00EA15A8"/>
    <w:rsid w:val="00EA2926"/>
    <w:rsid w:val="00EB2CDE"/>
    <w:rsid w:val="00EC1A81"/>
    <w:rsid w:val="00EC7E5C"/>
    <w:rsid w:val="00ED78F1"/>
    <w:rsid w:val="00EE4DCA"/>
    <w:rsid w:val="00EF0F62"/>
    <w:rsid w:val="00F007E1"/>
    <w:rsid w:val="00F0134E"/>
    <w:rsid w:val="00F057C6"/>
    <w:rsid w:val="00F17D96"/>
    <w:rsid w:val="00F22565"/>
    <w:rsid w:val="00F3380E"/>
    <w:rsid w:val="00F40837"/>
    <w:rsid w:val="00F42F79"/>
    <w:rsid w:val="00F47773"/>
    <w:rsid w:val="00F5019D"/>
    <w:rsid w:val="00F56308"/>
    <w:rsid w:val="00F634D6"/>
    <w:rsid w:val="00F64385"/>
    <w:rsid w:val="00F6473F"/>
    <w:rsid w:val="00F76366"/>
    <w:rsid w:val="00F805C0"/>
    <w:rsid w:val="00FA6C6A"/>
    <w:rsid w:val="00FB4261"/>
    <w:rsid w:val="00FB43B1"/>
    <w:rsid w:val="00FC0608"/>
    <w:rsid w:val="00FC2155"/>
    <w:rsid w:val="00FC41A7"/>
    <w:rsid w:val="00FD675B"/>
    <w:rsid w:val="00FD7483"/>
    <w:rsid w:val="00FE352F"/>
    <w:rsid w:val="00FE380E"/>
    <w:rsid w:val="00FE4404"/>
    <w:rsid w:val="00FF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1A41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6" w:qFormat="1"/>
    <w:lsdException w:name="Default Paragraph Font" w:uiPriority="1" w:unhideWhenUsed="1"/>
    <w:lsdException w:name="Subtitle" w:uiPriority="11"/>
    <w:lsdException w:name="Strong" w:uiPriority="22"/>
    <w:lsdException w:name="Emphasis" w:semiHidden="0" w:uiPriority="7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D176BE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D176BE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D176BE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3"/>
    <w:qFormat/>
    <w:rsid w:val="00D176BE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"/>
    <w:basedOn w:val="Normal"/>
    <w:next w:val="Normal"/>
    <w:link w:val="Heading4Char"/>
    <w:uiPriority w:val="4"/>
    <w:qFormat/>
    <w:rsid w:val="00D176BE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72485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D176BE"/>
    <w:rPr>
      <w:rFonts w:ascii="Calibri" w:eastAsiaTheme="majorEastAsia" w:hAnsi="Calibri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D176BE"/>
    <w:rPr>
      <w:rFonts w:ascii="Calibri" w:eastAsiaTheme="majorEastAsia" w:hAnsi="Calibri" w:cstheme="majorBidi"/>
      <w:b/>
      <w:bCs/>
      <w:sz w:val="44"/>
      <w:szCs w:val="26"/>
      <w:u w:val="double"/>
    </w:rPr>
  </w:style>
  <w:style w:type="character" w:styleId="Emphasis">
    <w:name w:val="Emphasis"/>
    <w:basedOn w:val="DefaultParagraphFont"/>
    <w:uiPriority w:val="7"/>
    <w:qFormat/>
    <w:rsid w:val="00D176BE"/>
    <w:rPr>
      <w:rFonts w:ascii="Calibri" w:hAnsi="Calibri" w:cs="Calibri"/>
      <w:b/>
      <w:i w:val="0"/>
      <w:iCs/>
      <w:sz w:val="22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D176BE"/>
    <w:rPr>
      <w:b/>
      <w:bCs/>
    </w:rPr>
  </w:style>
  <w:style w:type="character" w:customStyle="1" w:styleId="Heading3Char">
    <w:name w:val="Heading 3 Char"/>
    <w:aliases w:val="Block Char"/>
    <w:basedOn w:val="DefaultParagraphFont"/>
    <w:link w:val="Heading3"/>
    <w:uiPriority w:val="3"/>
    <w:rsid w:val="00D176BE"/>
    <w:rPr>
      <w:rFonts w:ascii="Calibri" w:eastAsiaTheme="majorEastAsia" w:hAnsi="Calibri" w:cstheme="majorBidi"/>
      <w:b/>
      <w:bCs/>
      <w:sz w:val="32"/>
      <w:u w:val="single"/>
    </w:rPr>
  </w:style>
  <w:style w:type="character" w:customStyle="1" w:styleId="StyleBoldUnderline">
    <w:name w:val="Style Bold Underline"/>
    <w:aliases w:val="Underline"/>
    <w:basedOn w:val="DefaultParagraphFont"/>
    <w:uiPriority w:val="6"/>
    <w:qFormat/>
    <w:rsid w:val="00D176BE"/>
    <w:rPr>
      <w:b/>
      <w:bCs/>
      <w:sz w:val="22"/>
      <w:u w:val="single"/>
    </w:rPr>
  </w:style>
  <w:style w:type="character" w:customStyle="1" w:styleId="StyleStyleBold12pt">
    <w:name w:val="Style Style Bold + 12 pt"/>
    <w:aliases w:val="Cite,Style Style Bold + 12pt,Style Style Bold,Style Style + 12 pt,Style Style Bo... +"/>
    <w:basedOn w:val="StyleBold"/>
    <w:uiPriority w:val="5"/>
    <w:qFormat/>
    <w:rsid w:val="00D176BE"/>
    <w:rPr>
      <w:b/>
      <w:bCs/>
      <w:sz w:val="26"/>
      <w:u w:val="none"/>
    </w:rPr>
  </w:style>
  <w:style w:type="paragraph" w:styleId="Header">
    <w:name w:val="header"/>
    <w:basedOn w:val="Normal"/>
    <w:link w:val="HeaderChar"/>
    <w:uiPriority w:val="99"/>
    <w:rsid w:val="00D1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6B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76BE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rsid w:val="00D176BE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D176BE"/>
    <w:rPr>
      <w:color w:val="auto"/>
      <w:u w:val="none"/>
    </w:rPr>
  </w:style>
  <w:style w:type="character" w:customStyle="1" w:styleId="Heading4Char">
    <w:name w:val="Heading 4 Char"/>
    <w:aliases w:val="Tag Char"/>
    <w:basedOn w:val="DefaultParagraphFont"/>
    <w:link w:val="Heading4"/>
    <w:uiPriority w:val="4"/>
    <w:rsid w:val="00D176BE"/>
    <w:rPr>
      <w:rFonts w:ascii="Calibri" w:eastAsiaTheme="majorEastAsia" w:hAnsi="Calibri" w:cstheme="majorBidi"/>
      <w:b/>
      <w:bCs/>
      <w:iCs/>
      <w:sz w:val="26"/>
    </w:rPr>
  </w:style>
  <w:style w:type="character" w:customStyle="1" w:styleId="TitleChar">
    <w:name w:val="Title Char"/>
    <w:basedOn w:val="DefaultParagraphFont"/>
    <w:link w:val="Title"/>
    <w:uiPriority w:val="6"/>
    <w:qFormat/>
    <w:rsid w:val="00724859"/>
    <w:rPr>
      <w:b/>
      <w:u w:val="single"/>
    </w:rPr>
  </w:style>
  <w:style w:type="paragraph" w:styleId="NormalWeb">
    <w:name w:val="Normal (Web)"/>
    <w:basedOn w:val="Normal"/>
    <w:uiPriority w:val="99"/>
    <w:semiHidden/>
    <w:unhideWhenUsed/>
    <w:rsid w:val="007248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724859"/>
  </w:style>
  <w:style w:type="paragraph" w:styleId="ListParagraph">
    <w:name w:val="List Paragraph"/>
    <w:basedOn w:val="Normal"/>
    <w:uiPriority w:val="34"/>
    <w:rsid w:val="0072485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24859"/>
  </w:style>
  <w:style w:type="paragraph" w:styleId="NoSpacing">
    <w:name w:val="No Spacing"/>
    <w:uiPriority w:val="1"/>
    <w:qFormat/>
    <w:rsid w:val="00724859"/>
    <w:pPr>
      <w:spacing w:after="0" w:line="240" w:lineRule="auto"/>
    </w:pPr>
    <w:rPr>
      <w:rFonts w:eastAsiaTheme="minorEastAsia"/>
      <w:sz w:val="24"/>
      <w:szCs w:val="24"/>
    </w:rPr>
  </w:style>
  <w:style w:type="paragraph" w:styleId="Title">
    <w:name w:val="Title"/>
    <w:basedOn w:val="Normal"/>
    <w:next w:val="Normal"/>
    <w:link w:val="TitleChar"/>
    <w:uiPriority w:val="6"/>
    <w:qFormat/>
    <w:rsid w:val="00724859"/>
    <w:pPr>
      <w:pBdr>
        <w:bottom w:val="single" w:sz="8" w:space="4" w:color="4F81BD"/>
      </w:pBdr>
      <w:spacing w:after="300"/>
      <w:contextualSpacing/>
    </w:pPr>
    <w:rPr>
      <w:rFonts w:asciiTheme="minorHAnsi" w:hAnsiTheme="minorHAnsi" w:cstheme="minorBidi"/>
      <w:b/>
      <w:u w:val="single"/>
    </w:rPr>
  </w:style>
  <w:style w:type="character" w:customStyle="1" w:styleId="TitleChar1">
    <w:name w:val="Title Char1"/>
    <w:basedOn w:val="DefaultParagraphFont"/>
    <w:uiPriority w:val="10"/>
    <w:semiHidden/>
    <w:rsid w:val="007248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4859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6" w:qFormat="1"/>
    <w:lsdException w:name="Default Paragraph Font" w:uiPriority="1" w:unhideWhenUsed="1"/>
    <w:lsdException w:name="Subtitle" w:uiPriority="11"/>
    <w:lsdException w:name="Strong" w:uiPriority="22"/>
    <w:lsdException w:name="Emphasis" w:semiHidden="0" w:uiPriority="7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D176BE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D176BE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D176BE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3"/>
    <w:qFormat/>
    <w:rsid w:val="00D176BE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"/>
    <w:basedOn w:val="Normal"/>
    <w:next w:val="Normal"/>
    <w:link w:val="Heading4Char"/>
    <w:uiPriority w:val="4"/>
    <w:qFormat/>
    <w:rsid w:val="00D176BE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72485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D176BE"/>
    <w:rPr>
      <w:rFonts w:ascii="Calibri" w:eastAsiaTheme="majorEastAsia" w:hAnsi="Calibri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D176BE"/>
    <w:rPr>
      <w:rFonts w:ascii="Calibri" w:eastAsiaTheme="majorEastAsia" w:hAnsi="Calibri" w:cstheme="majorBidi"/>
      <w:b/>
      <w:bCs/>
      <w:sz w:val="44"/>
      <w:szCs w:val="26"/>
      <w:u w:val="double"/>
    </w:rPr>
  </w:style>
  <w:style w:type="character" w:styleId="Emphasis">
    <w:name w:val="Emphasis"/>
    <w:basedOn w:val="DefaultParagraphFont"/>
    <w:uiPriority w:val="7"/>
    <w:qFormat/>
    <w:rsid w:val="00D176BE"/>
    <w:rPr>
      <w:rFonts w:ascii="Calibri" w:hAnsi="Calibri" w:cs="Calibri"/>
      <w:b/>
      <w:i w:val="0"/>
      <w:iCs/>
      <w:sz w:val="22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D176BE"/>
    <w:rPr>
      <w:b/>
      <w:bCs/>
    </w:rPr>
  </w:style>
  <w:style w:type="character" w:customStyle="1" w:styleId="Heading3Char">
    <w:name w:val="Heading 3 Char"/>
    <w:aliases w:val="Block Char"/>
    <w:basedOn w:val="DefaultParagraphFont"/>
    <w:link w:val="Heading3"/>
    <w:uiPriority w:val="3"/>
    <w:rsid w:val="00D176BE"/>
    <w:rPr>
      <w:rFonts w:ascii="Calibri" w:eastAsiaTheme="majorEastAsia" w:hAnsi="Calibri" w:cstheme="majorBidi"/>
      <w:b/>
      <w:bCs/>
      <w:sz w:val="32"/>
      <w:u w:val="single"/>
    </w:rPr>
  </w:style>
  <w:style w:type="character" w:customStyle="1" w:styleId="StyleBoldUnderline">
    <w:name w:val="Style Bold Underline"/>
    <w:aliases w:val="Underline"/>
    <w:basedOn w:val="DefaultParagraphFont"/>
    <w:uiPriority w:val="6"/>
    <w:qFormat/>
    <w:rsid w:val="00D176BE"/>
    <w:rPr>
      <w:b/>
      <w:bCs/>
      <w:sz w:val="22"/>
      <w:u w:val="single"/>
    </w:rPr>
  </w:style>
  <w:style w:type="character" w:customStyle="1" w:styleId="StyleStyleBold12pt">
    <w:name w:val="Style Style Bold + 12 pt"/>
    <w:aliases w:val="Cite,Style Style Bold + 12pt,Style Style Bold,Style Style + 12 pt,Style Style Bo... +"/>
    <w:basedOn w:val="StyleBold"/>
    <w:uiPriority w:val="5"/>
    <w:qFormat/>
    <w:rsid w:val="00D176BE"/>
    <w:rPr>
      <w:b/>
      <w:bCs/>
      <w:sz w:val="26"/>
      <w:u w:val="none"/>
    </w:rPr>
  </w:style>
  <w:style w:type="paragraph" w:styleId="Header">
    <w:name w:val="header"/>
    <w:basedOn w:val="Normal"/>
    <w:link w:val="HeaderChar"/>
    <w:uiPriority w:val="99"/>
    <w:rsid w:val="00D1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6B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76BE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rsid w:val="00D176BE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D176BE"/>
    <w:rPr>
      <w:color w:val="auto"/>
      <w:u w:val="none"/>
    </w:rPr>
  </w:style>
  <w:style w:type="character" w:customStyle="1" w:styleId="Heading4Char">
    <w:name w:val="Heading 4 Char"/>
    <w:aliases w:val="Tag Char"/>
    <w:basedOn w:val="DefaultParagraphFont"/>
    <w:link w:val="Heading4"/>
    <w:uiPriority w:val="4"/>
    <w:rsid w:val="00D176BE"/>
    <w:rPr>
      <w:rFonts w:ascii="Calibri" w:eastAsiaTheme="majorEastAsia" w:hAnsi="Calibri" w:cstheme="majorBidi"/>
      <w:b/>
      <w:bCs/>
      <w:iCs/>
      <w:sz w:val="26"/>
    </w:rPr>
  </w:style>
  <w:style w:type="character" w:customStyle="1" w:styleId="TitleChar">
    <w:name w:val="Title Char"/>
    <w:basedOn w:val="DefaultParagraphFont"/>
    <w:link w:val="Title"/>
    <w:uiPriority w:val="6"/>
    <w:qFormat/>
    <w:rsid w:val="00724859"/>
    <w:rPr>
      <w:b/>
      <w:u w:val="single"/>
    </w:rPr>
  </w:style>
  <w:style w:type="paragraph" w:styleId="NormalWeb">
    <w:name w:val="Normal (Web)"/>
    <w:basedOn w:val="Normal"/>
    <w:uiPriority w:val="99"/>
    <w:semiHidden/>
    <w:unhideWhenUsed/>
    <w:rsid w:val="007248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724859"/>
  </w:style>
  <w:style w:type="paragraph" w:styleId="ListParagraph">
    <w:name w:val="List Paragraph"/>
    <w:basedOn w:val="Normal"/>
    <w:uiPriority w:val="34"/>
    <w:rsid w:val="0072485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24859"/>
  </w:style>
  <w:style w:type="paragraph" w:styleId="NoSpacing">
    <w:name w:val="No Spacing"/>
    <w:uiPriority w:val="1"/>
    <w:qFormat/>
    <w:rsid w:val="00724859"/>
    <w:pPr>
      <w:spacing w:after="0" w:line="240" w:lineRule="auto"/>
    </w:pPr>
    <w:rPr>
      <w:rFonts w:eastAsiaTheme="minorEastAsia"/>
      <w:sz w:val="24"/>
      <w:szCs w:val="24"/>
    </w:rPr>
  </w:style>
  <w:style w:type="paragraph" w:styleId="Title">
    <w:name w:val="Title"/>
    <w:basedOn w:val="Normal"/>
    <w:next w:val="Normal"/>
    <w:link w:val="TitleChar"/>
    <w:uiPriority w:val="6"/>
    <w:qFormat/>
    <w:rsid w:val="00724859"/>
    <w:pPr>
      <w:pBdr>
        <w:bottom w:val="single" w:sz="8" w:space="4" w:color="4F81BD"/>
      </w:pBdr>
      <w:spacing w:after="300"/>
      <w:contextualSpacing/>
    </w:pPr>
    <w:rPr>
      <w:rFonts w:asciiTheme="minorHAnsi" w:hAnsiTheme="minorHAnsi" w:cstheme="minorBidi"/>
      <w:b/>
      <w:u w:val="single"/>
    </w:rPr>
  </w:style>
  <w:style w:type="character" w:customStyle="1" w:styleId="TitleChar1">
    <w:name w:val="Title Char1"/>
    <w:basedOn w:val="DefaultParagraphFont"/>
    <w:uiPriority w:val="10"/>
    <w:semiHidden/>
    <w:rsid w:val="007248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4859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s\AppData\Roaming\Microsoft\Templates\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74F1714B9044082B1C8579E42F29C" ma:contentTypeVersion="0" ma:contentTypeDescription="Create a new document." ma:contentTypeScope="" ma:versionID="eaf29e95780a56f523231d2e47f182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DBDBA3-CFC8-4A55-9C1F-BA79DA5B9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212E9D-DA85-4AD4-BC94-8E978FB43F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FC0B54-6721-4707-BCD0-F7AAE2AB59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Debate.dotm</Template>
  <TotalTime>1</TotalTime>
  <Pages>6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Whitman College</Company>
  <LinksUpToDate>false</LinksUpToDate>
  <CharactersWithSpaces>6814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mds</dc:creator>
  <cp:lastModifiedBy>mds</cp:lastModifiedBy>
  <cp:revision>1</cp:revision>
  <dcterms:created xsi:type="dcterms:W3CDTF">2012-10-22T14:46:00Z</dcterms:created>
  <dcterms:modified xsi:type="dcterms:W3CDTF">2012-10-22T14:47:00Z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0x010100F0874F1714B9044082B1C8579E42F29C</vt:lpwstr>
  </property>
</Properties>
</file>